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68"/>
        <w:ind w:right="0"/>
        <w:jc w:val="left"/>
      </w:pPr>
      <w:r>
        <w:rPr/>
        <w:pict>
          <v:group style="position:absolute;margin-left:70.800003pt;margin-top:2.7384pt;width:180pt;height:.1pt;mso-position-horizontal-relative:page;mso-position-vertical-relative:paragraph;z-index:-108" coordorigin="1416,55" coordsize="3600,2">
            <v:shape style="position:absolute;left:1416;top:55;width:3600;height:2" coordorigin="1416,55" coordsize="3600,0" path="m1416,55l5016,55e" filled="f" stroked="t" strokeweight=".699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9"/>
        <w:ind w:left="75" w:right="0" w:firstLine="0"/>
        <w:jc w:val="center"/>
        <w:rPr>
          <w:rFonts w:ascii="Arial" w:hAnsi="Arial" w:cs="Arial" w:eastAsia="Arial"/>
          <w:sz w:val="24"/>
          <w:szCs w:val="24"/>
        </w:rPr>
      </w:pPr>
      <w:bookmarkStart w:name="Honorarrechnung" w:id="1"/>
      <w:bookmarkEnd w:id="1"/>
      <w:r>
        <w:rPr/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Hono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rarrec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hnung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tabs>
          <w:tab w:pos="2395" w:val="left" w:leader="none"/>
        </w:tabs>
        <w:spacing w:before="3"/>
        <w:ind w:left="120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nr.: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69.360001pt;margin-top:17.757875pt;width:456.48pt;height:.1pt;mso-position-horizontal-relative:page;mso-position-vertical-relative:paragraph;z-index:-107" coordorigin="1387,355" coordsize="9130,2">
            <v:shape style="position:absolute;left:1387;top:355;width:9130;height:2" coordorigin="1387,355" coordsize="9130,0" path="m1387,355l10517,355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ä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996" w:val="left" w:leader="none"/>
          <w:tab w:pos="5875" w:val="left" w:leader="none"/>
          <w:tab w:pos="8756" w:val="left" w:leader="none"/>
        </w:tabs>
        <w:ind w:right="0"/>
        <w:jc w:val="left"/>
      </w:pPr>
      <w:r>
        <w:rPr/>
        <w:pict>
          <v:group style="position:absolute;margin-left:69.360001pt;margin-top:17.757875pt;width:456.48pt;height:.1pt;mso-position-horizontal-relative:page;mso-position-vertical-relative:paragraph;z-index:-106" coordorigin="1387,355" coordsize="9130,2">
            <v:shape style="position:absolute;left:1387;top:355;width:9130;height:2" coordorigin="1387,355" coordsize="9130,0" path="m1387,355l10517,355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7" w:h="16840"/>
          <w:pgMar w:top="1440" w:bottom="280" w:left="1300" w:right="1380"/>
        </w:sectPr>
      </w:pPr>
    </w:p>
    <w:p>
      <w:pPr>
        <w:pStyle w:val="BodyText"/>
        <w:ind w:right="0"/>
        <w:jc w:val="left"/>
      </w:pPr>
      <w:r>
        <w:rPr/>
        <w:pict>
          <v:group style="position:absolute;margin-left:69.360001pt;margin-top:17.757881pt;width:456.48pt;height:.1pt;mso-position-horizontal-relative:page;mso-position-vertical-relative:paragraph;z-index:-105" coordorigin="1387,355" coordsize="9130,2">
            <v:shape style="position:absolute;left:1387;top:355;width:9130;height:2" coordorigin="1387,355" coordsize="9130,0" path="m1387,355l10517,355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60" w:lineRule="exact" w:before="2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7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agung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ätte/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ort)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4436" w:val="left" w:leader="none"/>
        </w:tabs>
        <w:spacing w:line="354" w:lineRule="auto"/>
        <w:ind w:right="2353"/>
        <w:jc w:val="both"/>
      </w:pPr>
      <w:bookmarkStart w:name="Honorar     €" w:id="2"/>
      <w:bookmarkEnd w:id="2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ono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ar</w:t>
      </w:r>
      <w:r>
        <w:rPr>
          <w:b w:val="0"/>
          <w:bCs w:val="0"/>
          <w:spacing w:val="-1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single" w:color="000000"/>
        </w:rPr>
        <w:t>€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bookmarkStart w:name="MwSt.      €" w:id="3"/>
      <w:bookmarkEnd w:id="3"/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w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single" w:color="000000"/>
        </w:rPr>
        <w:t>€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bookmarkStart w:name="Gesamt     €" w:id="4"/>
      <w:bookmarkEnd w:id="4"/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1"/>
          <w:w w:val="100"/>
          <w:u w:val="double" w:color="000000"/>
        </w:rPr>
        <w:t>G</w:t>
      </w:r>
      <w:r>
        <w:rPr>
          <w:b w:val="0"/>
          <w:bCs w:val="0"/>
          <w:spacing w:val="-1"/>
          <w:w w:val="100"/>
          <w:u w:val="double" w:color="000000"/>
        </w:rPr>
        <w:t>e</w:t>
      </w:r>
      <w:r>
        <w:rPr>
          <w:b w:val="0"/>
          <w:bCs w:val="0"/>
          <w:spacing w:val="0"/>
          <w:w w:val="100"/>
          <w:u w:val="double" w:color="000000"/>
        </w:rPr>
        <w:t>s</w:t>
      </w:r>
      <w:r>
        <w:rPr>
          <w:b w:val="0"/>
          <w:bCs w:val="0"/>
          <w:spacing w:val="-3"/>
          <w:w w:val="100"/>
          <w:u w:val="double" w:color="000000"/>
        </w:rPr>
        <w:t>a</w:t>
      </w:r>
      <w:r>
        <w:rPr>
          <w:b w:val="0"/>
          <w:bCs w:val="0"/>
          <w:spacing w:val="0"/>
          <w:w w:val="100"/>
          <w:u w:val="double" w:color="000000"/>
        </w:rPr>
        <w:t>m</w:t>
      </w:r>
      <w:r>
        <w:rPr>
          <w:b w:val="0"/>
          <w:bCs w:val="0"/>
          <w:spacing w:val="0"/>
          <w:w w:val="100"/>
          <w:u w:val="double" w:color="000000"/>
        </w:rPr>
        <w:t>t</w:t>
      </w:r>
      <w:r>
        <w:rPr>
          <w:b w:val="0"/>
          <w:bCs w:val="0"/>
          <w:spacing w:val="0"/>
          <w:w w:val="100"/>
          <w:u w:val="double" w:color="000000"/>
        </w:rPr>
        <w:tab/>
      </w:r>
      <w:r>
        <w:rPr>
          <w:b w:val="0"/>
          <w:bCs w:val="0"/>
          <w:spacing w:val="0"/>
          <w:w w:val="100"/>
          <w:u w:val="double" w:color="000000"/>
        </w:rPr>
        <w:t>€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354" w:lineRule="auto"/>
        <w:jc w:val="both"/>
        <w:sectPr>
          <w:type w:val="continuous"/>
          <w:pgSz w:w="11907" w:h="16840"/>
          <w:pgMar w:top="1440" w:bottom="280" w:left="1300" w:right="1380"/>
          <w:cols w:num="2" w:equalWidth="0">
            <w:col w:w="348" w:space="1965"/>
            <w:col w:w="6914"/>
          </w:cols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69.360001pt;margin-top:17.757881pt;width:456.48pt;height:.1pt;mso-position-horizontal-relative:page;mso-position-vertical-relative:paragraph;z-index:-104" coordorigin="1387,355" coordsize="9130,2">
            <v:shape style="position:absolute;left:1387;top:355;width:9130;height:2" coordorigin="1387,355" coordsize="9130,0" path="m1387,355l10517,355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69.360001pt;margin-top:17.757881pt;width:456.48pt;height:.1pt;mso-position-horizontal-relative:page;mso-position-vertical-relative:paragraph;z-index:-103" coordorigin="1387,355" coordsize="9130,2">
            <v:shape style="position:absolute;left:1387;top:355;width:9130;height:2" coordorigin="1387,355" coordsize="9130,0" path="m1387,355l10517,355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aße: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69.360001pt;margin-top:17.757856pt;width:456.48pt;height:.1pt;mso-position-horizontal-relative:page;mso-position-vertical-relative:paragraph;z-index:-102" coordorigin="1387,355" coordsize="9130,2">
            <v:shape style="position:absolute;left:1387;top:355;width:9130;height:2" coordorigin="1387,355" coordsize="9130,0" path="m1387,355l10517,355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PLZ</w:t>
      </w:r>
      <w:r>
        <w:rPr>
          <w:b w:val="0"/>
          <w:bCs w:val="0"/>
          <w:spacing w:val="-4"/>
          <w:w w:val="100"/>
        </w:rPr>
        <w:t>/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hno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69.360001pt;margin-top:17.757856pt;width:456.48pt;height:.1pt;mso-position-horizontal-relative:page;mso-position-vertical-relative:paragraph;z-index:-101" coordorigin="1387,355" coordsize="9130,2">
            <v:shape style="position:absolute;left:1387;top:355;width:9130;height:2" coordorigin="1387,355" coordsize="9130,0" path="m1387,355l10517,355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k:</w:t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156" w:val="left" w:leader="none"/>
        </w:tabs>
        <w:ind w:right="0"/>
        <w:jc w:val="left"/>
      </w:pPr>
      <w:r>
        <w:rPr/>
        <w:pict>
          <v:group style="position:absolute;margin-left:69.360001pt;margin-top:17.757856pt;width:456.48pt;height:.1pt;mso-position-horizontal-relative:page;mso-position-vertical-relative:paragraph;z-index:-100" coordorigin="1387,355" coordsize="9130,2">
            <v:shape style="position:absolute;left:1387;top:355;width:9130;height:2" coordorigin="1387,355" coordsize="9130,0" path="m1387,355l10517,355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Kon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BLZ: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69.360001pt;margin-top:17.757885pt;width:456.48pt;height:.1pt;mso-position-horizontal-relative:page;mso-position-vertical-relative:paragraph;z-index:-99" coordorigin="1387,355" coordsize="9130,2">
            <v:shape style="position:absolute;left:1387;top:355;width:9130;height:2" coordorigin="1387,355" coordsize="9130,0" path="m1387,355l10517,355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eue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eue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6596" w:val="left" w:leader="none"/>
        </w:tabs>
        <w:ind w:right="0"/>
        <w:jc w:val="left"/>
      </w:pPr>
      <w:r>
        <w:rPr/>
        <w:pict>
          <v:group style="position:absolute;margin-left:70.800003pt;margin-top:2.937878pt;width:108.0pt;height:.1pt;mso-position-horizontal-relative:page;mso-position-vertical-relative:paragraph;z-index:-98" coordorigin="1416,59" coordsize="2160,2">
            <v:shape style="position:absolute;left:1416;top:59;width:2160;height:2" coordorigin="1416,59" coordsize="2160,0" path="m1416,59l3576,59e" filled="f" stroked="t" strokeweight=".94pt" strokecolor="#000000">
              <v:path arrowok="t"/>
            </v:shape>
            <w10:wrap type="none"/>
          </v:group>
        </w:pict>
      </w:r>
      <w:r>
        <w:rPr/>
        <w:pict>
          <v:group style="position:absolute;margin-left:394.799988pt;margin-top:2.937878pt;width:108pt;height:.1pt;mso-position-horizontal-relative:page;mso-position-vertical-relative:paragraph;z-index:-97" coordorigin="7896,59" coordsize="2160,2">
            <v:shape style="position:absolute;left:7896;top:59;width:2160;height:2" coordorigin="7896,59" coordsize="2160,0" path="m7896,59l10056,59e" filled="f" stroked="t" strokeweight=".9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2"/>
        <w:ind w:left="11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69.360001pt;margin-top:-9.242136pt;width:456.48pt;height:.1pt;mso-position-horizontal-relative:page;mso-position-vertical-relative:paragraph;z-index:-96" coordorigin="1387,-185" coordsize="9130,2">
            <v:shape style="position:absolute;left:1387;top:-185;width:9130;height:2" coordorigin="1387,-185" coordsize="9130,0" path="m1387,-185l10517,-185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  <w:u w:val="thick" w:color="000000"/>
        </w:rPr>
        <w:t>ag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  <w:u w:val="thick" w:color="000000"/>
        </w:rPr>
        <w:t>bar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6596" w:val="left" w:leader="none"/>
        </w:tabs>
        <w:ind w:right="0"/>
        <w:jc w:val="left"/>
      </w:pPr>
      <w:r>
        <w:rPr/>
        <w:pict>
          <v:group style="position:absolute;margin-left:70.800003pt;margin-top:2.817871pt;width:108.0pt;height:.1pt;mso-position-horizontal-relative:page;mso-position-vertical-relative:paragraph;z-index:-95" coordorigin="1416,56" coordsize="2160,2">
            <v:shape style="position:absolute;left:1416;top:56;width:2160;height:2" coordorigin="1416,56" coordsize="2160,0" path="m1416,56l3576,56e" filled="f" stroked="t" strokeweight=".94pt" strokecolor="#000000">
              <v:path arrowok="t"/>
            </v:shape>
            <w10:wrap type="none"/>
          </v:group>
        </w:pict>
      </w:r>
      <w:r>
        <w:rPr/>
        <w:pict>
          <v:group style="position:absolute;margin-left:394.799988pt;margin-top:2.817871pt;width:108pt;height:.1pt;mso-position-horizontal-relative:page;mso-position-vertical-relative:paragraph;z-index:-94" coordorigin="7896,56" coordsize="2160,2">
            <v:shape style="position:absolute;left:7896;top:56;width:2160;height:2" coordorigin="7896,56" coordsize="2160,0" path="m7896,56l10056,56e" filled="f" stroked="t" strokeweight=".9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</w:p>
    <w:sectPr>
      <w:type w:val="continuous"/>
      <w:pgSz w:w="11907" w:h="16840"/>
      <w:pgMar w:top="1440" w:bottom="280" w:left="13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2"/>
      <w:ind w:left="116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InWEnt</dc:creator>
  <dcterms:created xsi:type="dcterms:W3CDTF">2014-08-12T11:13:01Z</dcterms:created>
  <dcterms:modified xsi:type="dcterms:W3CDTF">2014-08-12T11:13:01Z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LastSaved">
    <vt:filetime>2014-08-12T00:00:00Z</vt:filetime>
  </property>
</Properties>
</file>